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D2" w:rsidRDefault="008E28D2"/>
    <w:p w:rsidR="00F97FF4" w:rsidRDefault="00F97FF4"/>
    <w:p w:rsidR="00F97FF4" w:rsidRDefault="00F97FF4"/>
    <w:p w:rsidR="00BE38E7" w:rsidRDefault="00BE38E7"/>
    <w:p w:rsidR="00F92F41" w:rsidRDefault="00F92F41" w:rsidP="00F92F41">
      <w:r>
        <w:t>March 15, 2018</w:t>
      </w:r>
    </w:p>
    <w:p w:rsidR="00F92F41" w:rsidRDefault="00F92F41" w:rsidP="00F92F41"/>
    <w:p w:rsidR="00F92F41" w:rsidRDefault="00F92F41" w:rsidP="00F92F41">
      <w:pPr>
        <w:spacing w:after="0" w:line="240" w:lineRule="auto"/>
      </w:pPr>
      <w:r>
        <w:t>RE:</w:t>
      </w:r>
      <w:r>
        <w:tab/>
      </w:r>
      <w:sdt>
        <w:sdtPr>
          <w:alias w:val="Type of Work"/>
          <w:tag w:val="Enter Type of Work here"/>
          <w:id w:val="-1538272895"/>
          <w:placeholder>
            <w:docPart w:val="DFD550714BD7455E9B43075C3DE269A3"/>
          </w:placeholder>
          <w:text w:multiLine="1"/>
        </w:sdtPr>
        <w:sdtEndPr/>
        <w:sdtContent>
          <w:r>
            <w:t>6-in water line replacement</w:t>
          </w:r>
        </w:sdtContent>
      </w:sdt>
    </w:p>
    <w:p w:rsidR="00F92F41" w:rsidRDefault="00F92F41" w:rsidP="00F92F41">
      <w:pPr>
        <w:spacing w:after="0" w:line="240" w:lineRule="auto"/>
      </w:pPr>
      <w:r>
        <w:tab/>
      </w:r>
      <w:sdt>
        <w:sdtPr>
          <w:alias w:val="Location of Work"/>
          <w:tag w:val="Enter Location of Work"/>
          <w:id w:val="-1343008757"/>
          <w:placeholder>
            <w:docPart w:val="CC90C15EB37E4A03B0BBB5BDF38CE5E8"/>
          </w:placeholder>
          <w15:color w:val="000000"/>
          <w:text w:multiLine="1"/>
        </w:sdtPr>
        <w:sdtEndPr/>
        <w:sdtContent>
          <w:r>
            <w:t xml:space="preserve">Laura Duncan Road – Apex </w:t>
          </w:r>
          <w:proofErr w:type="spellStart"/>
          <w:r>
            <w:t>Peakway</w:t>
          </w:r>
          <w:proofErr w:type="spellEnd"/>
          <w:r>
            <w:t xml:space="preserve"> to US 64W</w:t>
          </w:r>
        </w:sdtContent>
      </w:sdt>
    </w:p>
    <w:p w:rsidR="00F92F41" w:rsidRDefault="00F92F41" w:rsidP="00F92F41"/>
    <w:p w:rsidR="00F92F41" w:rsidRDefault="00F92F41" w:rsidP="00F92F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1A247F7" wp14:editId="39AFAF04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4293679" cy="2464952"/>
                <wp:effectExtent l="247650" t="514350" r="221615" b="526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0110">
                          <a:off x="0" y="0"/>
                          <a:ext cx="4293679" cy="246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F41" w:rsidRPr="00F92F41" w:rsidRDefault="00F92F41" w:rsidP="00F92F41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4"/>
                                <w:szCs w:val="144"/>
                              </w:rPr>
                            </w:pPr>
                            <w:r w:rsidRPr="00F92F41">
                              <w:rPr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t>SAMPLE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247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65pt;width:338.1pt;height:194.1pt;rotation:-971997fd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" stroked="f">
                <v:textbox>
                  <w:txbxContent>
                    <w:p w:rsidR="00F92F41" w:rsidRPr="00F92F41" w:rsidRDefault="00F92F41" w:rsidP="00F92F41">
                      <w:pPr>
                        <w:jc w:val="center"/>
                        <w:rPr>
                          <w:color w:val="808080" w:themeColor="background1" w:themeShade="80"/>
                          <w:sz w:val="144"/>
                          <w:szCs w:val="144"/>
                        </w:rPr>
                      </w:pPr>
                      <w:r w:rsidRPr="00F92F41">
                        <w:rPr>
                          <w:color w:val="808080" w:themeColor="background1" w:themeShade="80"/>
                          <w:sz w:val="144"/>
                          <w:szCs w:val="144"/>
                        </w:rPr>
                        <w:t>SAMPLE 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alias w:val="Enter Contractor Name"/>
          <w:tag w:val="Enter Contractor Name"/>
          <w:id w:val="291172583"/>
          <w:placeholder>
            <w:docPart w:val="6FC48F91F79B4AA1AABD5587E3F23166"/>
          </w:placeholder>
          <w15:color w:val="000000"/>
          <w:text/>
        </w:sdtPr>
        <w:sdtEndPr/>
        <w:sdtContent>
          <w:r>
            <w:t>Anytime Contractor</w:t>
          </w:r>
        </w:sdtContent>
      </w:sdt>
      <w:r>
        <w:t xml:space="preserve"> will be </w:t>
      </w:r>
      <w:sdt>
        <w:sdtPr>
          <w:alias w:val="Enter work to be performed"/>
          <w:tag w:val="Enter work to be performed"/>
          <w:id w:val="800275909"/>
          <w:placeholder>
            <w:docPart w:val="6FC48F91F79B4AA1AABD5587E3F23166"/>
          </w:placeholder>
        </w:sdtPr>
        <w:sdtEndPr/>
        <w:sdtContent>
          <w:r>
            <w:t>replacing the 6-in water line</w:t>
          </w:r>
        </w:sdtContent>
      </w:sdt>
      <w:r>
        <w:t xml:space="preserve"> at </w:t>
      </w:r>
      <w:sdt>
        <w:sdtPr>
          <w:alias w:val="Enter Location"/>
          <w:tag w:val="Enter Location"/>
          <w:id w:val="-51153975"/>
          <w:placeholder>
            <w:docPart w:val="6FC48F91F79B4AA1AABD5587E3F23166"/>
          </w:placeholder>
          <w:text/>
        </w:sdtPr>
        <w:sdtEndPr/>
        <w:sdtContent>
          <w:r>
            <w:t xml:space="preserve">Laura Duncan Road from Apex </w:t>
          </w:r>
          <w:proofErr w:type="spellStart"/>
          <w:r>
            <w:t>Peakway</w:t>
          </w:r>
          <w:proofErr w:type="spellEnd"/>
          <w:r>
            <w:t xml:space="preserve"> to US 64 W</w:t>
          </w:r>
        </w:sdtContent>
      </w:sdt>
      <w:r>
        <w:t xml:space="preserve">.  As a result, water service will be disrupted from approximately </w:t>
      </w:r>
      <w:sdt>
        <w:sdtPr>
          <w:alias w:val="Start Time"/>
          <w:tag w:val="Start Time"/>
          <w:id w:val="778296653"/>
          <w:placeholder>
            <w:docPart w:val="21BD0DBBC7E14420BBE741DA4D34C441"/>
          </w:placeholder>
          <w15:color w:val="000000"/>
          <w:text/>
        </w:sdtPr>
        <w:sdtEndPr/>
        <w:sdtContent>
          <w:r>
            <w:t>10:00 p.m.</w:t>
          </w:r>
        </w:sdtContent>
      </w:sdt>
      <w:r>
        <w:t xml:space="preserve">  to </w:t>
      </w:r>
      <w:sdt>
        <w:sdtPr>
          <w:alias w:val="End Time"/>
          <w:tag w:val="End Time"/>
          <w:id w:val="1276059118"/>
          <w:placeholder>
            <w:docPart w:val="3AEFDB72AFF447BA96A3A19E61651E4A"/>
          </w:placeholder>
          <w15:color w:val="000000"/>
          <w:text/>
        </w:sdtPr>
        <w:sdtEndPr/>
        <w:sdtContent>
          <w:r>
            <w:t>2:00 a.m.</w:t>
          </w:r>
        </w:sdtContent>
      </w:sdt>
      <w:r>
        <w:t xml:space="preserve"> starting on </w:t>
      </w:r>
      <w:sdt>
        <w:sdtPr>
          <w:alias w:val="Enter Day, Month, Date, Year"/>
          <w:tag w:val="Enter Day, Month, Date, Year"/>
          <w:id w:val="1965225678"/>
          <w:placeholder>
            <w:docPart w:val="04DEFEF399D04197A9743CF23D47E5BE"/>
          </w:placeholder>
          <w15:color w:val="000000"/>
          <w:text/>
        </w:sdtPr>
        <w:sdtEndPr/>
        <w:sdtContent>
          <w:r>
            <w:t>Monday, March 19, 2018.</w:t>
          </w:r>
        </w:sdtContent>
      </w:sdt>
      <w:r>
        <w:t xml:space="preserve">  In the event of weather, work will be postponed/rescheduled until the next business day.  If work cannot be completed the next business </w:t>
      </w:r>
      <w:r w:rsidR="000115E3">
        <w:t xml:space="preserve">day </w:t>
      </w:r>
      <w:r>
        <w:t xml:space="preserve">the contractor will send out another notification with the date and time of service interruption.   </w:t>
      </w:r>
    </w:p>
    <w:p w:rsidR="00F92F41" w:rsidRDefault="00F92F41" w:rsidP="00F92F41">
      <w:r>
        <w:t>If you have any questions about the water service interruption or the work scheduled to be performed, please contact the following representatives:</w:t>
      </w:r>
    </w:p>
    <w:p w:rsidR="00F92F41" w:rsidRPr="002665CD" w:rsidRDefault="00F92F41" w:rsidP="00F92F41">
      <w:pPr>
        <w:ind w:left="720"/>
        <w:rPr>
          <w:b/>
        </w:rPr>
      </w:pPr>
      <w:r w:rsidRPr="002665CD">
        <w:rPr>
          <w:b/>
          <w:u w:val="single"/>
        </w:rPr>
        <w:t>Contractor</w:t>
      </w:r>
      <w:r w:rsidR="002665CD">
        <w:rPr>
          <w:b/>
          <w:u w:val="single"/>
        </w:rPr>
        <w:t xml:space="preserve"> </w:t>
      </w:r>
      <w:r w:rsidR="002665CD">
        <w:rPr>
          <w:b/>
          <w:i/>
          <w:u w:val="single"/>
        </w:rPr>
        <w:t>(first point of contact)</w:t>
      </w:r>
      <w:r w:rsidRPr="002665CD">
        <w:rPr>
          <w:b/>
        </w:rPr>
        <w:tab/>
      </w:r>
      <w:r w:rsidRPr="002665CD">
        <w:rPr>
          <w:b/>
        </w:rPr>
        <w:tab/>
      </w:r>
      <w:r w:rsidRPr="002665CD">
        <w:rPr>
          <w:b/>
          <w:u w:val="single"/>
        </w:rPr>
        <w:t>Town of Apex</w:t>
      </w:r>
    </w:p>
    <w:p w:rsidR="00F92F41" w:rsidRDefault="00C06099" w:rsidP="00F92F41">
      <w:pPr>
        <w:tabs>
          <w:tab w:val="left" w:pos="5040"/>
        </w:tabs>
        <w:spacing w:after="0" w:line="240" w:lineRule="auto"/>
        <w:ind w:left="720"/>
      </w:pPr>
      <w:sdt>
        <w:sdtPr>
          <w:alias w:val="Enter Representative Name"/>
          <w:tag w:val="Enter Representative Name"/>
          <w:id w:val="-1525473682"/>
          <w:placeholder>
            <w:docPart w:val="6FC48F91F79B4AA1AABD5587E3F23166"/>
          </w:placeholder>
          <w15:color w:val="000000"/>
          <w:text/>
        </w:sdtPr>
        <w:sdtEndPr/>
        <w:sdtContent>
          <w:r w:rsidR="00F92F41">
            <w:t>John Doe</w:t>
          </w:r>
        </w:sdtContent>
      </w:sdt>
      <w:r w:rsidR="00F92F41">
        <w:tab/>
      </w:r>
      <w:sdt>
        <w:sdtPr>
          <w:alias w:val="Enter Inspector's Name"/>
          <w:tag w:val="Enter Inspector's Name"/>
          <w:id w:val="-1449765566"/>
          <w:placeholder>
            <w:docPart w:val="6FC48F91F79B4AA1AABD5587E3F23166"/>
          </w:placeholder>
          <w:text/>
        </w:sdtPr>
        <w:sdtEndPr/>
        <w:sdtContent>
          <w:r w:rsidR="00F92F41">
            <w:t>Paul Leon</w:t>
          </w:r>
        </w:sdtContent>
      </w:sdt>
    </w:p>
    <w:p w:rsidR="00F92F41" w:rsidRDefault="00C06099" w:rsidP="00F92F41">
      <w:pPr>
        <w:tabs>
          <w:tab w:val="left" w:pos="5040"/>
        </w:tabs>
        <w:spacing w:after="0" w:line="240" w:lineRule="auto"/>
        <w:ind w:left="720"/>
      </w:pPr>
      <w:sdt>
        <w:sdtPr>
          <w:alias w:val="Enter Contractor Name"/>
          <w:tag w:val="Enter Contractor Name"/>
          <w:id w:val="429944484"/>
          <w:placeholder>
            <w:docPart w:val="6FC48F91F79B4AA1AABD5587E3F23166"/>
          </w:placeholder>
          <w15:color w:val="000000"/>
          <w:text/>
        </w:sdtPr>
        <w:sdtEndPr/>
        <w:sdtContent>
          <w:r w:rsidR="00F92F41">
            <w:t>Anytime Contractor</w:t>
          </w:r>
        </w:sdtContent>
      </w:sdt>
      <w:r w:rsidR="00F92F41">
        <w:tab/>
      </w:r>
      <w:sdt>
        <w:sdtPr>
          <w:alias w:val="Enter Phone Number"/>
          <w:tag w:val="Enter Phone Number"/>
          <w:id w:val="-545602000"/>
          <w:placeholder>
            <w:docPart w:val="6FC48F91F79B4AA1AABD5587E3F23166"/>
          </w:placeholder>
          <w15:color w:val="000000"/>
          <w:text/>
        </w:sdtPr>
        <w:sdtEndPr/>
        <w:sdtContent>
          <w:r w:rsidR="00F92F41">
            <w:t>919-999-9999</w:t>
          </w:r>
        </w:sdtContent>
      </w:sdt>
    </w:p>
    <w:p w:rsidR="00F92F41" w:rsidRDefault="00C06099" w:rsidP="00F92F41">
      <w:pPr>
        <w:tabs>
          <w:tab w:val="left" w:pos="5040"/>
        </w:tabs>
        <w:spacing w:after="0" w:line="240" w:lineRule="auto"/>
        <w:ind w:left="720"/>
      </w:pPr>
      <w:sdt>
        <w:sdtPr>
          <w:alias w:val="Enter Phone Number"/>
          <w:tag w:val="Enter Phone Number"/>
          <w:id w:val="1937091169"/>
          <w:placeholder>
            <w:docPart w:val="6FC48F91F79B4AA1AABD5587E3F23166"/>
          </w:placeholder>
          <w15:color w:val="000000"/>
          <w:text/>
        </w:sdtPr>
        <w:sdtEndPr/>
        <w:sdtContent>
          <w:r w:rsidR="00F92F41">
            <w:t>(919) 999-9999</w:t>
          </w:r>
        </w:sdtContent>
      </w:sdt>
      <w:r w:rsidR="00F92F41">
        <w:tab/>
      </w:r>
      <w:sdt>
        <w:sdtPr>
          <w:alias w:val="Enter Email"/>
          <w:tag w:val="Enter Email"/>
          <w:id w:val="-1691830969"/>
          <w:placeholder>
            <w:docPart w:val="6FC48F91F79B4AA1AABD5587E3F23166"/>
          </w:placeholder>
          <w15:color w:val="000000"/>
          <w:text/>
        </w:sdtPr>
        <w:sdtEndPr/>
        <w:sdtContent>
          <w:r w:rsidR="00F92F41">
            <w:t>paul.leon@apexnc.org</w:t>
          </w:r>
        </w:sdtContent>
      </w:sdt>
    </w:p>
    <w:p w:rsidR="00F92F41" w:rsidRDefault="00C06099" w:rsidP="00F92F41">
      <w:pPr>
        <w:tabs>
          <w:tab w:val="left" w:pos="5040"/>
        </w:tabs>
        <w:spacing w:after="0" w:line="240" w:lineRule="auto"/>
        <w:ind w:left="720"/>
      </w:pPr>
      <w:sdt>
        <w:sdtPr>
          <w:alias w:val="Enter Email Address"/>
          <w:tag w:val="Enter Email Address"/>
          <w:id w:val="-1124079275"/>
          <w:placeholder>
            <w:docPart w:val="6FC48F91F79B4AA1AABD5587E3F23166"/>
          </w:placeholder>
          <w15:color w:val="000000"/>
          <w:text/>
        </w:sdtPr>
        <w:sdtEndPr/>
        <w:sdtContent>
          <w:r w:rsidR="00F92F41">
            <w:t>jdoe@antyimecontractor.com</w:t>
          </w:r>
        </w:sdtContent>
      </w:sdt>
      <w:r w:rsidR="00F92F41">
        <w:tab/>
      </w:r>
    </w:p>
    <w:p w:rsidR="00F92F41" w:rsidRDefault="00F92F41" w:rsidP="00F92F41">
      <w:pPr>
        <w:tabs>
          <w:tab w:val="left" w:pos="5040"/>
        </w:tabs>
        <w:spacing w:after="0" w:line="24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2F41" w:rsidRDefault="00F92F41" w:rsidP="00F92F41">
      <w:r>
        <w:t>We apologize for any inconvenience this may cause and thank you for your patience while this work is performed.</w:t>
      </w:r>
    </w:p>
    <w:p w:rsidR="00F92F41" w:rsidRPr="00F97FF4" w:rsidRDefault="00F92F41" w:rsidP="00F92F41">
      <w:pPr>
        <w:spacing w:after="0" w:line="240" w:lineRule="auto"/>
      </w:pPr>
    </w:p>
    <w:p w:rsidR="00F92F41" w:rsidRDefault="00F92F41" w:rsidP="00F92F41">
      <w:r>
        <w:t>Sincerely,</w:t>
      </w:r>
    </w:p>
    <w:p w:rsidR="00F92F41" w:rsidRDefault="00F92F41" w:rsidP="00F92F41">
      <w:pPr>
        <w:spacing w:after="0" w:line="240" w:lineRule="auto"/>
      </w:pPr>
      <w:r>
        <w:t>Infrastructure Inspections</w:t>
      </w:r>
    </w:p>
    <w:p w:rsidR="00F92F41" w:rsidRPr="00F97FF4" w:rsidRDefault="00C06099" w:rsidP="00F92F41">
      <w:r>
        <w:t>Transportation &amp; Infrastructure Development</w:t>
      </w:r>
    </w:p>
    <w:p w:rsidR="00F92F41" w:rsidRDefault="00F92F41"/>
    <w:p w:rsidR="00F92F41" w:rsidRDefault="00F92F41"/>
    <w:p w:rsidR="00F92F41" w:rsidRDefault="00F92F41"/>
    <w:p w:rsidR="00F92F41" w:rsidRDefault="00F92F41"/>
    <w:p w:rsidR="00F92F41" w:rsidRDefault="00F92F41"/>
    <w:sdt>
      <w:sdtPr>
        <w:alias w:val="Enter Date"/>
        <w:tag w:val="Enter Date"/>
        <w:id w:val="-2050600830"/>
        <w:placeholder>
          <w:docPart w:val="B51EA54BCD0046AF9E8FA22C0AD52AB6"/>
        </w:placeholder>
        <w:showingPlcHdr/>
        <w:text/>
      </w:sdtPr>
      <w:sdtEndPr/>
      <w:sdtContent>
        <w:p w:rsidR="00BE38E7" w:rsidRDefault="001C7556">
          <w:r w:rsidRPr="002A3154">
            <w:rPr>
              <w:rStyle w:val="PlaceholderText"/>
            </w:rPr>
            <w:t>Click here to enter text.</w:t>
          </w:r>
        </w:p>
      </w:sdtContent>
    </w:sdt>
    <w:p w:rsidR="00BE38E7" w:rsidRDefault="00BE38E7"/>
    <w:p w:rsidR="00BE38E7" w:rsidRDefault="00BE38E7" w:rsidP="00BE38E7">
      <w:pPr>
        <w:spacing w:after="0" w:line="240" w:lineRule="auto"/>
      </w:pPr>
      <w:r>
        <w:t>RE:</w:t>
      </w:r>
      <w:r>
        <w:tab/>
      </w:r>
      <w:sdt>
        <w:sdtPr>
          <w:alias w:val="Type of Work"/>
          <w:tag w:val="Enter Type of Work here"/>
          <w:id w:val="602143045"/>
          <w:placeholder>
            <w:docPart w:val="E0F1884325EF4D099AAC0BD0388816E8"/>
          </w:placeholder>
          <w:showingPlcHdr/>
          <w:text w:multiLine="1"/>
        </w:sdtPr>
        <w:sdtEndPr/>
        <w:sdtContent>
          <w:r w:rsidRPr="002A3154">
            <w:rPr>
              <w:rStyle w:val="PlaceholderText"/>
            </w:rPr>
            <w:t>Click here to enter text.</w:t>
          </w:r>
        </w:sdtContent>
      </w:sdt>
    </w:p>
    <w:p w:rsidR="00BE38E7" w:rsidRDefault="00BE38E7" w:rsidP="00BE38E7">
      <w:pPr>
        <w:spacing w:after="0" w:line="240" w:lineRule="auto"/>
      </w:pPr>
      <w:r>
        <w:tab/>
      </w:r>
      <w:sdt>
        <w:sdtPr>
          <w:alias w:val="Location of Work"/>
          <w:tag w:val="Enter Location of Work"/>
          <w:id w:val="1788619529"/>
          <w:placeholder>
            <w:docPart w:val="F40B60CC52494E5C81E6071ECA59608B"/>
          </w:placeholder>
          <w:showingPlcHdr/>
          <w15:color w:val="000000"/>
          <w:text w:multiLine="1"/>
        </w:sdtPr>
        <w:sdtEndPr/>
        <w:sdtContent>
          <w:r w:rsidRPr="002A3154">
            <w:rPr>
              <w:rStyle w:val="PlaceholderText"/>
            </w:rPr>
            <w:t>Click here to enter text.</w:t>
          </w:r>
        </w:sdtContent>
      </w:sdt>
    </w:p>
    <w:p w:rsidR="00BE38E7" w:rsidRDefault="00BE38E7"/>
    <w:p w:rsidR="00BE38E7" w:rsidRDefault="00C06099">
      <w:sdt>
        <w:sdtPr>
          <w:alias w:val="Enter Contractor Name"/>
          <w:tag w:val="Enter Contractor Name"/>
          <w:id w:val="-1365899021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BE38E7" w:rsidRPr="002A3154">
            <w:rPr>
              <w:rStyle w:val="PlaceholderText"/>
            </w:rPr>
            <w:t>Click here to enter text.</w:t>
          </w:r>
        </w:sdtContent>
      </w:sdt>
      <w:r w:rsidR="00BE38E7">
        <w:t xml:space="preserve"> will be </w:t>
      </w:r>
      <w:sdt>
        <w:sdtPr>
          <w:alias w:val="Enter work to be performed"/>
          <w:tag w:val="Enter work to be performed"/>
          <w:id w:val="1846752679"/>
          <w:placeholder>
            <w:docPart w:val="B51EA54BCD0046AF9E8FA22C0AD52AB6"/>
          </w:placeholder>
          <w:showingPlcHdr/>
        </w:sdtPr>
        <w:sdtEndPr/>
        <w:sdtContent>
          <w:r w:rsidR="00BE38E7" w:rsidRPr="002A3154">
            <w:rPr>
              <w:rStyle w:val="PlaceholderText"/>
            </w:rPr>
            <w:t>Click here to enter text.</w:t>
          </w:r>
        </w:sdtContent>
      </w:sdt>
      <w:r w:rsidR="00BE38E7">
        <w:t xml:space="preserve"> </w:t>
      </w:r>
      <w:r w:rsidR="006B661A">
        <w:t xml:space="preserve">at </w:t>
      </w:r>
      <w:sdt>
        <w:sdtPr>
          <w:alias w:val="Enter Location"/>
          <w:tag w:val="Enter Location"/>
          <w:id w:val="-1696304989"/>
          <w:placeholder>
            <w:docPart w:val="B51EA54BCD0046AF9E8FA22C0AD52AB6"/>
          </w:placeholder>
          <w:showingPlcHdr/>
          <w:text/>
        </w:sdtPr>
        <w:sdtEndPr/>
        <w:sdtContent>
          <w:r w:rsidR="006B661A" w:rsidRPr="002A3154">
            <w:rPr>
              <w:rStyle w:val="PlaceholderText"/>
            </w:rPr>
            <w:t>Click here to enter text.</w:t>
          </w:r>
        </w:sdtContent>
      </w:sdt>
      <w:r w:rsidR="006B661A">
        <w:t xml:space="preserve">.  As a </w:t>
      </w:r>
      <w:proofErr w:type="gramStart"/>
      <w:r w:rsidR="006B661A">
        <w:t>result</w:t>
      </w:r>
      <w:proofErr w:type="gramEnd"/>
      <w:r w:rsidR="006B661A">
        <w:t xml:space="preserve"> w</w:t>
      </w:r>
      <w:r w:rsidR="00BE38E7">
        <w:t xml:space="preserve">ater service will be disrupted from approximately </w:t>
      </w:r>
      <w:sdt>
        <w:sdtPr>
          <w:alias w:val="Start Time"/>
          <w:tag w:val="Start Time"/>
          <w:id w:val="33627247"/>
          <w:placeholder>
            <w:docPart w:val="4EA921442AC94994BE57EF1F24032E5E"/>
          </w:placeholder>
          <w:showingPlcHdr/>
          <w15:color w:val="000000"/>
          <w:text/>
        </w:sdtPr>
        <w:sdtEndPr/>
        <w:sdtContent>
          <w:r w:rsidR="00BE38E7" w:rsidRPr="002A3154">
            <w:rPr>
              <w:rStyle w:val="PlaceholderText"/>
            </w:rPr>
            <w:t>Click here to enter text.</w:t>
          </w:r>
        </w:sdtContent>
      </w:sdt>
      <w:r w:rsidR="00BE38E7">
        <w:t xml:space="preserve">  to </w:t>
      </w:r>
      <w:sdt>
        <w:sdtPr>
          <w:alias w:val="End Time"/>
          <w:tag w:val="End Time"/>
          <w:id w:val="906729836"/>
          <w:placeholder>
            <w:docPart w:val="EEA953085C3447C4AE682D9BC350E6A5"/>
          </w:placeholder>
          <w:showingPlcHdr/>
          <w15:color w:val="000000"/>
          <w:text/>
        </w:sdtPr>
        <w:sdtEndPr/>
        <w:sdtContent>
          <w:r w:rsidR="00BE38E7" w:rsidRPr="002A3154">
            <w:rPr>
              <w:rStyle w:val="PlaceholderText"/>
            </w:rPr>
            <w:t>Click here to enter text.</w:t>
          </w:r>
        </w:sdtContent>
      </w:sdt>
      <w:r w:rsidR="00BE38E7">
        <w:t xml:space="preserve"> </w:t>
      </w:r>
      <w:r w:rsidR="00B161A9">
        <w:t xml:space="preserve">starting </w:t>
      </w:r>
      <w:r w:rsidR="00BE38E7">
        <w:t xml:space="preserve">on </w:t>
      </w:r>
      <w:sdt>
        <w:sdtPr>
          <w:alias w:val="Enter Day, Month, Date, Year"/>
          <w:tag w:val="Enter Day, Month, Date, Year"/>
          <w:id w:val="339590424"/>
          <w:placeholder>
            <w:docPart w:val="86700B0937B24C54B4E0283E762F684F"/>
          </w:placeholder>
          <w:showingPlcHdr/>
          <w15:color w:val="000000"/>
          <w:text/>
        </w:sdtPr>
        <w:sdtEndPr/>
        <w:sdtContent>
          <w:r w:rsidR="00BE38E7" w:rsidRPr="002A3154">
            <w:rPr>
              <w:rStyle w:val="PlaceholderText"/>
            </w:rPr>
            <w:t>Click here to enter text.</w:t>
          </w:r>
        </w:sdtContent>
      </w:sdt>
      <w:r w:rsidR="00BE38E7">
        <w:t xml:space="preserve"> </w:t>
      </w:r>
      <w:r w:rsidR="00B161A9">
        <w:t xml:space="preserve"> </w:t>
      </w:r>
      <w:r w:rsidR="006B661A">
        <w:t>In the event of weather, work will be postponed</w:t>
      </w:r>
      <w:r w:rsidR="00B161A9">
        <w:t>/rescheduled</w:t>
      </w:r>
      <w:r w:rsidR="006B661A">
        <w:t xml:space="preserve"> until the next business day.  If work cannot be completed the next business </w:t>
      </w:r>
      <w:r w:rsidR="000115E3">
        <w:t xml:space="preserve">day </w:t>
      </w:r>
      <w:r w:rsidR="006B661A">
        <w:t xml:space="preserve">the contractor will send out another notification with the date and time of service interruption.   </w:t>
      </w:r>
    </w:p>
    <w:p w:rsidR="00C83941" w:rsidRDefault="00C83941">
      <w:r>
        <w:t>If you have any questions about the water service interruption or the work scheduled to be performed, please contact the following representatives:</w:t>
      </w:r>
    </w:p>
    <w:p w:rsidR="00C83941" w:rsidRPr="001D1005" w:rsidRDefault="00C83941" w:rsidP="00B161A9">
      <w:pPr>
        <w:ind w:left="720"/>
        <w:rPr>
          <w:b/>
        </w:rPr>
      </w:pPr>
      <w:r w:rsidRPr="001D1005">
        <w:rPr>
          <w:b/>
          <w:u w:val="single"/>
        </w:rPr>
        <w:t>Contractor</w:t>
      </w:r>
      <w:r w:rsidR="001D1005" w:rsidRPr="001D1005">
        <w:rPr>
          <w:b/>
          <w:u w:val="single"/>
        </w:rPr>
        <w:t xml:space="preserve"> (</w:t>
      </w:r>
      <w:r w:rsidR="001D1005" w:rsidRPr="001D1005">
        <w:rPr>
          <w:b/>
          <w:i/>
          <w:u w:val="single"/>
        </w:rPr>
        <w:t>first point of contact</w:t>
      </w:r>
      <w:r w:rsidR="001D1005" w:rsidRPr="001D1005">
        <w:rPr>
          <w:b/>
          <w:u w:val="single"/>
        </w:rPr>
        <w:t>)</w:t>
      </w:r>
      <w:r w:rsidRPr="001D1005">
        <w:rPr>
          <w:b/>
        </w:rPr>
        <w:tab/>
      </w:r>
      <w:r w:rsidRPr="001D1005">
        <w:rPr>
          <w:b/>
        </w:rPr>
        <w:tab/>
      </w:r>
      <w:r w:rsidRPr="001D1005">
        <w:rPr>
          <w:b/>
          <w:u w:val="single"/>
        </w:rPr>
        <w:t>Town of Apex</w:t>
      </w:r>
    </w:p>
    <w:p w:rsidR="00C83941" w:rsidRDefault="00C06099" w:rsidP="00B161A9">
      <w:pPr>
        <w:tabs>
          <w:tab w:val="left" w:pos="5040"/>
        </w:tabs>
        <w:spacing w:after="0" w:line="240" w:lineRule="auto"/>
        <w:ind w:left="720"/>
      </w:pPr>
      <w:sdt>
        <w:sdtPr>
          <w:alias w:val="Enter Representative Name"/>
          <w:tag w:val="Enter Representative Name"/>
          <w:id w:val="-947464574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  <w:r w:rsidR="00B161A9">
        <w:tab/>
      </w:r>
      <w:sdt>
        <w:sdtPr>
          <w:alias w:val="Enter Inspector's Name"/>
          <w:tag w:val="Enter Inspector's Name"/>
          <w:id w:val="-1490637160"/>
          <w:placeholder>
            <w:docPart w:val="B51EA54BCD0046AF9E8FA22C0AD52AB6"/>
          </w:placeholder>
          <w:showingPlcHdr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</w:p>
    <w:p w:rsidR="00C83941" w:rsidRDefault="00C06099" w:rsidP="00B161A9">
      <w:pPr>
        <w:tabs>
          <w:tab w:val="left" w:pos="5040"/>
        </w:tabs>
        <w:spacing w:after="0" w:line="240" w:lineRule="auto"/>
        <w:ind w:left="720"/>
      </w:pPr>
      <w:sdt>
        <w:sdtPr>
          <w:alias w:val="Enter Contractor Name"/>
          <w:tag w:val="Enter Contractor Name"/>
          <w:id w:val="1831172109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  <w:r w:rsidR="00B161A9">
        <w:tab/>
      </w:r>
      <w:sdt>
        <w:sdtPr>
          <w:alias w:val="Enter Phone Number"/>
          <w:tag w:val="Enter Phone Number"/>
          <w:id w:val="-262304695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</w:p>
    <w:p w:rsidR="00C83941" w:rsidRDefault="00C06099" w:rsidP="00B161A9">
      <w:pPr>
        <w:tabs>
          <w:tab w:val="left" w:pos="5040"/>
        </w:tabs>
        <w:spacing w:after="0" w:line="240" w:lineRule="auto"/>
        <w:ind w:left="720"/>
      </w:pPr>
      <w:sdt>
        <w:sdtPr>
          <w:alias w:val="Enter Phone Number"/>
          <w:tag w:val="Enter Phone Number"/>
          <w:id w:val="793875216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  <w:r w:rsidR="00C83941">
        <w:tab/>
      </w:r>
      <w:sdt>
        <w:sdtPr>
          <w:alias w:val="Enter Email"/>
          <w:tag w:val="Enter Email"/>
          <w:id w:val="469555236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</w:p>
    <w:p w:rsidR="00B161A9" w:rsidRDefault="00C06099" w:rsidP="00B161A9">
      <w:pPr>
        <w:tabs>
          <w:tab w:val="left" w:pos="5040"/>
        </w:tabs>
        <w:spacing w:after="0" w:line="240" w:lineRule="auto"/>
        <w:ind w:left="720"/>
      </w:pPr>
      <w:sdt>
        <w:sdtPr>
          <w:alias w:val="Enter Email Address"/>
          <w:tag w:val="Enter Email Address"/>
          <w:id w:val="-748582215"/>
          <w:placeholder>
            <w:docPart w:val="B51EA54BCD0046AF9E8FA22C0AD52AB6"/>
          </w:placeholder>
          <w:showingPlcHdr/>
          <w15:color w:val="000000"/>
          <w:text/>
        </w:sdtPr>
        <w:sdtEndPr/>
        <w:sdtContent>
          <w:r w:rsidR="001C7556" w:rsidRPr="002A3154">
            <w:rPr>
              <w:rStyle w:val="PlaceholderText"/>
            </w:rPr>
            <w:t>Click here to enter text.</w:t>
          </w:r>
        </w:sdtContent>
      </w:sdt>
      <w:r w:rsidR="00C83941">
        <w:tab/>
      </w:r>
    </w:p>
    <w:p w:rsidR="00C83941" w:rsidRDefault="00C83941" w:rsidP="00B161A9">
      <w:pPr>
        <w:tabs>
          <w:tab w:val="left" w:pos="5040"/>
        </w:tabs>
        <w:spacing w:after="0" w:line="24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F97FF4" w:rsidRDefault="00B161A9" w:rsidP="00F97FF4">
      <w:r>
        <w:t>We apologize for any inconvenience this may cause and thank you for your patience while this work is performed.</w:t>
      </w:r>
    </w:p>
    <w:p w:rsidR="00B161A9" w:rsidRPr="00F97FF4" w:rsidRDefault="00B161A9" w:rsidP="00B161A9">
      <w:pPr>
        <w:spacing w:after="0" w:line="240" w:lineRule="auto"/>
      </w:pPr>
    </w:p>
    <w:p w:rsidR="00F97FF4" w:rsidRDefault="00B161A9" w:rsidP="00F97FF4">
      <w:r>
        <w:t>Sincerely,</w:t>
      </w:r>
    </w:p>
    <w:p w:rsidR="00B161A9" w:rsidRDefault="00B161A9" w:rsidP="00B161A9">
      <w:pPr>
        <w:spacing w:after="0" w:line="240" w:lineRule="auto"/>
      </w:pPr>
      <w:r>
        <w:t>Infrastructure Inspections</w:t>
      </w:r>
    </w:p>
    <w:p w:rsidR="00B161A9" w:rsidRDefault="00C06099" w:rsidP="00F97FF4">
      <w:r>
        <w:t>Transportation &amp; Infrastructure Development</w:t>
      </w:r>
    </w:p>
    <w:p w:rsidR="00F92F41" w:rsidRDefault="00F92F41" w:rsidP="00F97FF4"/>
    <w:p w:rsidR="00B161A9" w:rsidRPr="00F97FF4" w:rsidRDefault="00B161A9" w:rsidP="00F97FF4"/>
    <w:p w:rsidR="00F97FF4" w:rsidRPr="00F97FF4" w:rsidRDefault="00F97FF4" w:rsidP="00F97FF4"/>
    <w:p w:rsidR="00F97FF4" w:rsidRPr="00F97FF4" w:rsidRDefault="00F97FF4" w:rsidP="00F97FF4"/>
    <w:p w:rsidR="00F97FF4" w:rsidRPr="00F97FF4" w:rsidRDefault="00F97FF4" w:rsidP="00F97FF4"/>
    <w:sectPr w:rsidR="00F97FF4" w:rsidRPr="00F97FF4" w:rsidSect="00C8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E9A" w:rsidRDefault="00F87E9A" w:rsidP="00F97FF4">
      <w:pPr>
        <w:spacing w:after="0" w:line="240" w:lineRule="auto"/>
      </w:pPr>
      <w:r>
        <w:separator/>
      </w:r>
    </w:p>
  </w:endnote>
  <w:endnote w:type="continuationSeparator" w:id="0">
    <w:p w:rsidR="00F87E9A" w:rsidRDefault="00F87E9A" w:rsidP="00F9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099" w:rsidRDefault="00C06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41" w:rsidRPr="00F97FF4" w:rsidRDefault="00F92F41" w:rsidP="00C06099">
    <w:pPr>
      <w:pStyle w:val="Footer"/>
      <w:pBdr>
        <w:top w:val="single" w:sz="4" w:space="0" w:color="auto"/>
      </w:pBdr>
      <w:spacing w:before="200"/>
      <w:jc w:val="center"/>
      <w:rPr>
        <w:smallCaps/>
      </w:rPr>
    </w:pPr>
    <w:r w:rsidRPr="00C06099">
      <w:rPr>
        <w:b/>
        <w:smallCaps/>
        <w:sz w:val="24"/>
      </w:rPr>
      <w:t>Town of Apex</w:t>
    </w:r>
    <w:r w:rsidRPr="00C06099">
      <w:rPr>
        <w:smallCaps/>
      </w:rPr>
      <w:t xml:space="preserve"> </w:t>
    </w:r>
    <w:bookmarkStart w:id="0" w:name="_GoBack"/>
    <w:bookmarkEnd w:id="0"/>
    <w:r w:rsidRPr="00C06099">
      <w:rPr>
        <w:smallCaps/>
      </w:rPr>
      <w:br/>
    </w:r>
    <w:r>
      <w:rPr>
        <w:i/>
      </w:rPr>
      <w:t>T</w:t>
    </w:r>
    <w:r w:rsidRPr="00C82223">
      <w:rPr>
        <w:i/>
      </w:rPr>
      <w:t xml:space="preserve">he </w:t>
    </w:r>
    <w:r>
      <w:rPr>
        <w:i/>
      </w:rPr>
      <w:t>P</w:t>
    </w:r>
    <w:r w:rsidRPr="00C82223">
      <w:rPr>
        <w:i/>
      </w:rPr>
      <w:t xml:space="preserve">eak of </w:t>
    </w:r>
    <w:r>
      <w:rPr>
        <w:i/>
      </w:rPr>
      <w:t>G</w:t>
    </w:r>
    <w:r w:rsidRPr="00C82223">
      <w:rPr>
        <w:i/>
      </w:rPr>
      <w:t xml:space="preserve">ood </w:t>
    </w:r>
    <w:r>
      <w:rPr>
        <w:i/>
      </w:rPr>
      <w:t>L</w:t>
    </w:r>
    <w:r w:rsidRPr="00C82223">
      <w:rPr>
        <w:i/>
      </w:rPr>
      <w:t>iving</w:t>
    </w:r>
  </w:p>
  <w:p w:rsidR="00F92F41" w:rsidRDefault="00F92F41" w:rsidP="00F97FF4">
    <w:pPr>
      <w:pStyle w:val="Footer"/>
      <w:jc w:val="center"/>
    </w:pPr>
    <w:r>
      <w:t xml:space="preserve">PO Box 250 Apex, NC </w:t>
    </w:r>
    <w:proofErr w:type="gramStart"/>
    <w:r>
      <w:t>27502  |</w:t>
    </w:r>
    <w:proofErr w:type="gramEnd"/>
    <w:r>
      <w:t xml:space="preserve">  (919) </w:t>
    </w:r>
    <w:r w:rsidR="00C06099">
      <w:t>249-3394</w:t>
    </w:r>
    <w:r>
      <w:t xml:space="preserve">  |  www.apexnc.org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099" w:rsidRDefault="00C0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E9A" w:rsidRDefault="00F87E9A" w:rsidP="00F97FF4">
      <w:pPr>
        <w:spacing w:after="0" w:line="240" w:lineRule="auto"/>
      </w:pPr>
      <w:r>
        <w:separator/>
      </w:r>
    </w:p>
  </w:footnote>
  <w:footnote w:type="continuationSeparator" w:id="0">
    <w:p w:rsidR="00F87E9A" w:rsidRDefault="00F87E9A" w:rsidP="00F9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099" w:rsidRDefault="00C06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41" w:rsidRDefault="00F92F41" w:rsidP="00F97FF4">
    <w:pPr>
      <w:pStyle w:val="Header"/>
      <w:spacing w:line="360" w:lineRule="auto"/>
      <w:jc w:val="right"/>
      <w:rPr>
        <w:color w:val="404040" w:themeColor="text1" w:themeTint="BF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7C11282C" wp14:editId="393F10D4">
          <wp:simplePos x="0" y="0"/>
          <wp:positionH relativeFrom="column">
            <wp:posOffset>2562225</wp:posOffset>
          </wp:positionH>
          <wp:positionV relativeFrom="paragraph">
            <wp:posOffset>-90805</wp:posOffset>
          </wp:positionV>
          <wp:extent cx="990600" cy="840105"/>
          <wp:effectExtent l="0" t="0" r="0" b="0"/>
          <wp:wrapTight wrapText="bothSides">
            <wp:wrapPolygon edited="0">
              <wp:start x="9138" y="0"/>
              <wp:lineTo x="7062" y="2449"/>
              <wp:lineTo x="6231" y="4898"/>
              <wp:lineTo x="6646" y="8816"/>
              <wp:lineTo x="2908" y="10776"/>
              <wp:lineTo x="415" y="14204"/>
              <wp:lineTo x="0" y="21061"/>
              <wp:lineTo x="21185" y="21061"/>
              <wp:lineTo x="21185" y="11755"/>
              <wp:lineTo x="20354" y="10776"/>
              <wp:lineTo x="14538" y="8816"/>
              <wp:lineTo x="15369" y="6367"/>
              <wp:lineTo x="14123" y="1959"/>
              <wp:lineTo x="12046" y="0"/>
              <wp:lineTo x="913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6099" w:rsidRDefault="00C06099" w:rsidP="00EF42F1">
    <w:pPr>
      <w:pStyle w:val="Header"/>
      <w:spacing w:line="360" w:lineRule="auto"/>
      <w:jc w:val="right"/>
      <w:rPr>
        <w:smallCaps/>
        <w:color w:val="404040" w:themeColor="text1" w:themeTint="BF"/>
      </w:rPr>
    </w:pPr>
  </w:p>
  <w:p w:rsidR="00C06099" w:rsidRDefault="00C06099" w:rsidP="00EF42F1">
    <w:pPr>
      <w:pStyle w:val="Header"/>
      <w:spacing w:line="360" w:lineRule="auto"/>
      <w:jc w:val="right"/>
      <w:rPr>
        <w:smallCaps/>
        <w:color w:val="404040" w:themeColor="text1" w:themeTint="BF"/>
      </w:rPr>
    </w:pPr>
  </w:p>
  <w:p w:rsidR="00F92F41" w:rsidRPr="00C06099" w:rsidRDefault="00C06099" w:rsidP="00C06099">
    <w:pPr>
      <w:pStyle w:val="Header"/>
      <w:pBdr>
        <w:bottom w:val="single" w:sz="4" w:space="1" w:color="auto"/>
      </w:pBdr>
      <w:spacing w:line="360" w:lineRule="auto"/>
      <w:jc w:val="center"/>
      <w:rPr>
        <w:rFonts w:ascii="Calibri" w:hAnsi="Calibri" w:cs="Calibri"/>
        <w:b/>
        <w:smallCaps/>
      </w:rPr>
    </w:pPr>
    <w:r w:rsidRPr="00C06099">
      <w:rPr>
        <w:rFonts w:ascii="Calibri" w:hAnsi="Calibri" w:cs="Calibri"/>
        <w:b/>
        <w:smallCaps/>
        <w:color w:val="404040" w:themeColor="text1" w:themeTint="BF"/>
      </w:rPr>
      <w:t>TRANSPORTATION &amp; INFRASTRUCTURE DEVELOPMENT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099" w:rsidRDefault="00C0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9A"/>
    <w:rsid w:val="000115E3"/>
    <w:rsid w:val="001618C7"/>
    <w:rsid w:val="001C7556"/>
    <w:rsid w:val="001D1005"/>
    <w:rsid w:val="002200A1"/>
    <w:rsid w:val="00246A47"/>
    <w:rsid w:val="002665CD"/>
    <w:rsid w:val="002C16BE"/>
    <w:rsid w:val="006B661A"/>
    <w:rsid w:val="006D650E"/>
    <w:rsid w:val="006D7464"/>
    <w:rsid w:val="00722165"/>
    <w:rsid w:val="00792E60"/>
    <w:rsid w:val="008E28D2"/>
    <w:rsid w:val="009B4D42"/>
    <w:rsid w:val="00AD72B6"/>
    <w:rsid w:val="00B161A9"/>
    <w:rsid w:val="00B7525C"/>
    <w:rsid w:val="00BC5103"/>
    <w:rsid w:val="00BE38E7"/>
    <w:rsid w:val="00C06099"/>
    <w:rsid w:val="00C82223"/>
    <w:rsid w:val="00C83941"/>
    <w:rsid w:val="00EF42F1"/>
    <w:rsid w:val="00F853CE"/>
    <w:rsid w:val="00F87E9A"/>
    <w:rsid w:val="00F92F41"/>
    <w:rsid w:val="00F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7504D"/>
  <w15:chartTrackingRefBased/>
  <w15:docId w15:val="{E57B8576-4CCD-44C3-AFD4-78B9C08C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FF4"/>
  </w:style>
  <w:style w:type="paragraph" w:styleId="Footer">
    <w:name w:val="footer"/>
    <w:basedOn w:val="Normal"/>
    <w:link w:val="FooterChar"/>
    <w:uiPriority w:val="99"/>
    <w:unhideWhenUsed/>
    <w:rsid w:val="00F9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F4"/>
  </w:style>
  <w:style w:type="paragraph" w:styleId="NoSpacing">
    <w:name w:val="No Spacing"/>
    <w:uiPriority w:val="1"/>
    <w:qFormat/>
    <w:rsid w:val="00F97F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2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38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loan\Documents\Custom%20Office%20Templates\Shutdown%20Notificat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D550714BD7455E9B43075C3DE2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7AF6-3EB7-4C2F-BBCF-51CD692CA9BD}"/>
      </w:docPartPr>
      <w:docPartBody>
        <w:p w:rsidR="001E6129" w:rsidRDefault="001E6129">
          <w:pPr>
            <w:pStyle w:val="DFD550714BD7455E9B43075C3DE269A3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CC90C15EB37E4A03B0BBB5BDF38C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6C6D-441F-421D-B7D7-CB88282ED322}"/>
      </w:docPartPr>
      <w:docPartBody>
        <w:p w:rsidR="001E6129" w:rsidRDefault="001E6129">
          <w:pPr>
            <w:pStyle w:val="CC90C15EB37E4A03B0BBB5BDF38CE5E8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6FC48F91F79B4AA1AABD5587E3F2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22B8-5F62-4202-846C-54BB93F094CC}"/>
      </w:docPartPr>
      <w:docPartBody>
        <w:p w:rsidR="001E6129" w:rsidRDefault="001E6129">
          <w:pPr>
            <w:pStyle w:val="6FC48F91F79B4AA1AABD5587E3F23166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21BD0DBBC7E14420BBE741DA4D34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A08E-11C0-446A-A10C-7C6D557DEC11}"/>
      </w:docPartPr>
      <w:docPartBody>
        <w:p w:rsidR="001E6129" w:rsidRDefault="001E6129">
          <w:pPr>
            <w:pStyle w:val="21BD0DBBC7E14420BBE741DA4D34C441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3AEFDB72AFF447BA96A3A19E6165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72EE-F9C7-4853-A245-8265BE2843B6}"/>
      </w:docPartPr>
      <w:docPartBody>
        <w:p w:rsidR="001E6129" w:rsidRDefault="001E6129">
          <w:pPr>
            <w:pStyle w:val="3AEFDB72AFF447BA96A3A19E61651E4A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04DEFEF399D04197A9743CF23D47E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7469-BBDD-4FA6-8117-CFFC10FB3E62}"/>
      </w:docPartPr>
      <w:docPartBody>
        <w:p w:rsidR="001E6129" w:rsidRDefault="001E6129">
          <w:pPr>
            <w:pStyle w:val="04DEFEF399D04197A9743CF23D47E5BE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B51EA54BCD0046AF9E8FA22C0AD5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3A9D-B6EE-41C5-B0EA-38B170FB1E1A}"/>
      </w:docPartPr>
      <w:docPartBody>
        <w:p w:rsidR="001E6129" w:rsidRDefault="001E6129">
          <w:pPr>
            <w:pStyle w:val="B51EA54BCD0046AF9E8FA22C0AD52AB6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E0F1884325EF4D099AAC0BD03888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BD47-DB4C-4EC8-91EC-F33C406B1826}"/>
      </w:docPartPr>
      <w:docPartBody>
        <w:p w:rsidR="001E6129" w:rsidRDefault="001E6129">
          <w:pPr>
            <w:pStyle w:val="E0F1884325EF4D099AAC0BD0388816E8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F40B60CC52494E5C81E6071ECA59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CF80-06A1-4046-B9F4-747F683AAF2F}"/>
      </w:docPartPr>
      <w:docPartBody>
        <w:p w:rsidR="001E6129" w:rsidRDefault="001E6129">
          <w:pPr>
            <w:pStyle w:val="F40B60CC52494E5C81E6071ECA59608B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4EA921442AC94994BE57EF1F2403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50A5-EEFD-4BD7-A3C6-7C5EA529FEE8}"/>
      </w:docPartPr>
      <w:docPartBody>
        <w:p w:rsidR="001E6129" w:rsidRDefault="001E6129">
          <w:pPr>
            <w:pStyle w:val="4EA921442AC94994BE57EF1F24032E5E"/>
          </w:pPr>
          <w:r w:rsidRPr="002A3154">
            <w:rPr>
              <w:rStyle w:val="PlaceholderText"/>
            </w:rPr>
            <w:t xml:space="preserve">Click here to enter </w:t>
          </w:r>
          <w:r w:rsidRPr="002A3154">
            <w:rPr>
              <w:rStyle w:val="PlaceholderText"/>
            </w:rPr>
            <w:t>text.</w:t>
          </w:r>
        </w:p>
      </w:docPartBody>
    </w:docPart>
    <w:docPart>
      <w:docPartPr>
        <w:name w:val="EEA953085C3447C4AE682D9BC350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8B3A-BD92-4381-9566-5DC75D943545}"/>
      </w:docPartPr>
      <w:docPartBody>
        <w:p w:rsidR="001E6129" w:rsidRDefault="001E6129">
          <w:pPr>
            <w:pStyle w:val="EEA953085C3447C4AE682D9BC350E6A5"/>
          </w:pPr>
          <w:r w:rsidRPr="002A3154">
            <w:rPr>
              <w:rStyle w:val="PlaceholderText"/>
            </w:rPr>
            <w:t>Click here to enter text.</w:t>
          </w:r>
        </w:p>
      </w:docPartBody>
    </w:docPart>
    <w:docPart>
      <w:docPartPr>
        <w:name w:val="86700B0937B24C54B4E0283E762F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A9A1-1FD9-4A0B-A515-6A01CF2F8BF9}"/>
      </w:docPartPr>
      <w:docPartBody>
        <w:p w:rsidR="001E6129" w:rsidRDefault="001E6129">
          <w:pPr>
            <w:pStyle w:val="86700B0937B24C54B4E0283E762F684F"/>
          </w:pPr>
          <w:r w:rsidRPr="002A31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29"/>
    <w:rsid w:val="001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D550714BD7455E9B43075C3DE269A3">
    <w:name w:val="DFD550714BD7455E9B43075C3DE269A3"/>
  </w:style>
  <w:style w:type="paragraph" w:customStyle="1" w:styleId="CC90C15EB37E4A03B0BBB5BDF38CE5E8">
    <w:name w:val="CC90C15EB37E4A03B0BBB5BDF38CE5E8"/>
  </w:style>
  <w:style w:type="paragraph" w:customStyle="1" w:styleId="6FC48F91F79B4AA1AABD5587E3F23166">
    <w:name w:val="6FC48F91F79B4AA1AABD5587E3F23166"/>
  </w:style>
  <w:style w:type="paragraph" w:customStyle="1" w:styleId="21BD0DBBC7E14420BBE741DA4D34C441">
    <w:name w:val="21BD0DBBC7E14420BBE741DA4D34C441"/>
  </w:style>
  <w:style w:type="paragraph" w:customStyle="1" w:styleId="3AEFDB72AFF447BA96A3A19E61651E4A">
    <w:name w:val="3AEFDB72AFF447BA96A3A19E61651E4A"/>
  </w:style>
  <w:style w:type="paragraph" w:customStyle="1" w:styleId="04DEFEF399D04197A9743CF23D47E5BE">
    <w:name w:val="04DEFEF399D04197A9743CF23D47E5BE"/>
  </w:style>
  <w:style w:type="paragraph" w:customStyle="1" w:styleId="B51EA54BCD0046AF9E8FA22C0AD52AB6">
    <w:name w:val="B51EA54BCD0046AF9E8FA22C0AD52AB6"/>
  </w:style>
  <w:style w:type="paragraph" w:customStyle="1" w:styleId="E0F1884325EF4D099AAC0BD0388816E8">
    <w:name w:val="E0F1884325EF4D099AAC0BD0388816E8"/>
  </w:style>
  <w:style w:type="paragraph" w:customStyle="1" w:styleId="F40B60CC52494E5C81E6071ECA59608B">
    <w:name w:val="F40B60CC52494E5C81E6071ECA59608B"/>
  </w:style>
  <w:style w:type="paragraph" w:customStyle="1" w:styleId="4EA921442AC94994BE57EF1F24032E5E">
    <w:name w:val="4EA921442AC94994BE57EF1F24032E5E"/>
  </w:style>
  <w:style w:type="paragraph" w:customStyle="1" w:styleId="EEA953085C3447C4AE682D9BC350E6A5">
    <w:name w:val="EEA953085C3447C4AE682D9BC350E6A5"/>
  </w:style>
  <w:style w:type="paragraph" w:customStyle="1" w:styleId="86700B0937B24C54B4E0283E762F684F">
    <w:name w:val="86700B0937B24C54B4E0283E762F6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Shutdown Notification Template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Name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Name</dc:title>
  <dc:subject/>
  <dc:creator>Jessica Sloan</dc:creator>
  <cp:keywords/>
  <dc:description/>
  <cp:lastModifiedBy>Jessica Sloan</cp:lastModifiedBy>
  <cp:revision>2</cp:revision>
  <cp:lastPrinted>2016-10-18T14:14:00Z</cp:lastPrinted>
  <dcterms:created xsi:type="dcterms:W3CDTF">2023-12-05T18:18:00Z</dcterms:created>
  <dcterms:modified xsi:type="dcterms:W3CDTF">2023-12-05T18:18:00Z</dcterms:modified>
</cp:coreProperties>
</file>